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榆林市杨伙盘矿业有限公司杨伙盘煤矿改扩建项目（600</w:t>
            </w:r>
            <w:bookmarkStart w:id="0" w:name="_GoBack"/>
            <w:bookmarkEnd w:id="0"/>
            <w:r>
              <w:rPr>
                <w:rFonts w:hint="eastAsia" w:ascii="宋体" w:hAnsi="宋体" w:eastAsia="宋体"/>
                <w:sz w:val="21"/>
                <w:szCs w:val="21"/>
              </w:rPr>
              <w:t>万吨/年）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5NGZkZDE3NGRkYTg3MDljNWYyYTM4NzViNTM0YzMifQ=="/>
  </w:docVars>
  <w:rsids>
    <w:rsidRoot w:val="44EB321A"/>
    <w:rsid w:val="2053466C"/>
    <w:rsid w:val="44EB321A"/>
    <w:rsid w:val="505941CD"/>
    <w:rsid w:val="6D535020"/>
    <w:rsid w:val="79C83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424</Words>
  <Characters>436</Characters>
  <Lines>0</Lines>
  <Paragraphs>0</Paragraphs>
  <TotalTime>1</TotalTime>
  <ScaleCrop>false</ScaleCrop>
  <LinksUpToDate>false</LinksUpToDate>
  <CharactersWithSpaces>459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xumh</cp:lastModifiedBy>
  <dcterms:modified xsi:type="dcterms:W3CDTF">2023-08-31T08:10:07Z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9EC57F0011E642B981D98823F89D2A19_13</vt:lpwstr>
  </property>
</Properties>
</file>