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府谷县兴胜民煤矿有限公司充填开采项目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jhhZmUwMTU4ZWYzOTU4YTE2OThhZTM0NTU5OWUifQ=="/>
  </w:docVars>
  <w:rsids>
    <w:rsidRoot w:val="44EB321A"/>
    <w:rsid w:val="00230344"/>
    <w:rsid w:val="0055400C"/>
    <w:rsid w:val="008A319A"/>
    <w:rsid w:val="00AF3DAD"/>
    <w:rsid w:val="00C01939"/>
    <w:rsid w:val="00D32199"/>
    <w:rsid w:val="00F75EAD"/>
    <w:rsid w:val="44EB321A"/>
    <w:rsid w:val="58B45AA4"/>
    <w:rsid w:val="6D535020"/>
    <w:rsid w:val="6F51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429</Words>
  <Characters>441</Characters>
  <Lines>3</Lines>
  <Paragraphs>1</Paragraphs>
  <TotalTime>1</TotalTime>
  <ScaleCrop>false</ScaleCrop>
  <LinksUpToDate>false</LinksUpToDate>
  <CharactersWithSpaces>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風輕雲淡</cp:lastModifiedBy>
  <dcterms:modified xsi:type="dcterms:W3CDTF">2023-01-30T02:39:08Z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B35A30221AA94781BF4FE4640C911669</vt:lpwstr>
  </property>
</Properties>
</file>